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FBC5" w14:textId="2AC34F9D" w:rsidR="00814790" w:rsidRPr="00A0450F" w:rsidRDefault="00814790" w:rsidP="00814790">
      <w:pPr>
        <w:pStyle w:val="berschrift2"/>
        <w:tabs>
          <w:tab w:val="left" w:pos="6521"/>
        </w:tabs>
      </w:pPr>
      <w:r w:rsidRPr="00A0450F">
        <w:t xml:space="preserve">                             </w:t>
      </w:r>
    </w:p>
    <w:p w14:paraId="1179DF42" w14:textId="729670F1" w:rsidR="008041D6" w:rsidRPr="00A0450F" w:rsidRDefault="008041D6" w:rsidP="000B004C"/>
    <w:p w14:paraId="6540C542" w14:textId="12483863" w:rsidR="004447A2" w:rsidRPr="00A0450F" w:rsidRDefault="004447A2" w:rsidP="004447A2">
      <w:pPr>
        <w:tabs>
          <w:tab w:val="left" w:pos="5670"/>
        </w:tabs>
        <w:rPr>
          <w:b/>
          <w:bCs/>
        </w:rPr>
      </w:pPr>
      <w:r w:rsidRPr="00A0450F">
        <w:tab/>
      </w:r>
    </w:p>
    <w:p w14:paraId="0105110B" w14:textId="1E742B01" w:rsidR="00CB7BBF" w:rsidRPr="00A0450F" w:rsidRDefault="00AD5868" w:rsidP="00AD5868">
      <w:pPr>
        <w:tabs>
          <w:tab w:val="left" w:pos="5670"/>
        </w:tabs>
        <w:spacing w:after="0"/>
      </w:pPr>
      <w:r w:rsidRPr="00A0450F">
        <w:tab/>
      </w:r>
      <w:r w:rsidR="00137F28" w:rsidRPr="00A0450F">
        <w:t>Herr und Frau</w:t>
      </w:r>
    </w:p>
    <w:p w14:paraId="35EFC773" w14:textId="58A25714" w:rsidR="00AD5868" w:rsidRPr="00A0450F" w:rsidRDefault="00AD5868" w:rsidP="00AD5868">
      <w:pPr>
        <w:tabs>
          <w:tab w:val="left" w:pos="5670"/>
        </w:tabs>
        <w:spacing w:after="0"/>
      </w:pPr>
      <w:r w:rsidRPr="00A0450F">
        <w:tab/>
      </w:r>
      <w:r w:rsidR="00A0450F">
        <w:t>S. Mustermann</w:t>
      </w:r>
    </w:p>
    <w:p w14:paraId="7718C4F2" w14:textId="232C287A" w:rsidR="00137F28" w:rsidRPr="00A0450F" w:rsidRDefault="00137F28" w:rsidP="00AD5868">
      <w:pPr>
        <w:tabs>
          <w:tab w:val="left" w:pos="5670"/>
        </w:tabs>
        <w:spacing w:after="0"/>
      </w:pPr>
      <w:r w:rsidRPr="00A0450F">
        <w:tab/>
        <w:t xml:space="preserve">T. </w:t>
      </w:r>
      <w:r w:rsidR="00A0450F">
        <w:t>Mustermann</w:t>
      </w:r>
    </w:p>
    <w:p w14:paraId="647C3FCB" w14:textId="77E1A8C3" w:rsidR="00AD5868" w:rsidRDefault="00AD5868" w:rsidP="00AD5868">
      <w:pPr>
        <w:tabs>
          <w:tab w:val="left" w:pos="5670"/>
        </w:tabs>
        <w:spacing w:after="0"/>
      </w:pPr>
      <w:r w:rsidRPr="00A0450F">
        <w:tab/>
      </w:r>
      <w:r w:rsidR="00A0450F">
        <w:t>Musterstrasse 15</w:t>
      </w:r>
    </w:p>
    <w:p w14:paraId="62EA01E8" w14:textId="007D365F" w:rsidR="00AD5868" w:rsidRDefault="00AD5868" w:rsidP="00AD5868">
      <w:pPr>
        <w:tabs>
          <w:tab w:val="left" w:pos="5670"/>
        </w:tabs>
        <w:spacing w:after="0"/>
      </w:pPr>
      <w:r>
        <w:tab/>
      </w:r>
      <w:r w:rsidR="00A0450F">
        <w:t>00</w:t>
      </w:r>
      <w:r w:rsidR="00137F28">
        <w:t xml:space="preserve">00 </w:t>
      </w:r>
      <w:r w:rsidR="00A0450F">
        <w:t>Musterstadt</w:t>
      </w:r>
    </w:p>
    <w:p w14:paraId="4D0EE5EA" w14:textId="4F973061" w:rsidR="004447A2" w:rsidRDefault="004447A2" w:rsidP="00AD5868">
      <w:pPr>
        <w:tabs>
          <w:tab w:val="left" w:pos="5670"/>
        </w:tabs>
        <w:spacing w:after="0"/>
      </w:pPr>
    </w:p>
    <w:p w14:paraId="7627D912" w14:textId="07BAC52B" w:rsidR="004447A2" w:rsidRDefault="004447A2" w:rsidP="00AD5868">
      <w:pPr>
        <w:tabs>
          <w:tab w:val="left" w:pos="5670"/>
        </w:tabs>
        <w:spacing w:after="0"/>
      </w:pPr>
    </w:p>
    <w:p w14:paraId="232AC29D" w14:textId="77777777" w:rsidR="004447A2" w:rsidRDefault="004447A2" w:rsidP="00AD5868">
      <w:pPr>
        <w:tabs>
          <w:tab w:val="left" w:pos="5670"/>
        </w:tabs>
        <w:spacing w:after="0"/>
      </w:pPr>
    </w:p>
    <w:p w14:paraId="57DC22FB" w14:textId="3336CB08" w:rsidR="004447A2" w:rsidRDefault="004447A2" w:rsidP="00AD5868">
      <w:pPr>
        <w:tabs>
          <w:tab w:val="left" w:pos="5670"/>
        </w:tabs>
        <w:spacing w:after="0"/>
      </w:pPr>
    </w:p>
    <w:p w14:paraId="5817AF32" w14:textId="1DDDA719" w:rsidR="004447A2" w:rsidRDefault="004447A2" w:rsidP="00AD5868">
      <w:pPr>
        <w:tabs>
          <w:tab w:val="left" w:pos="5670"/>
        </w:tabs>
        <w:spacing w:after="0"/>
      </w:pPr>
      <w:r>
        <w:tab/>
      </w:r>
      <w:r w:rsidR="00A0450F">
        <w:t>St. Gallen</w:t>
      </w:r>
      <w:r>
        <w:t xml:space="preserve">, </w:t>
      </w:r>
      <w:r w:rsidR="00137F28">
        <w:t>2</w:t>
      </w:r>
      <w:r w:rsidR="0096491C">
        <w:t>5</w:t>
      </w:r>
      <w:r w:rsidR="00137F28">
        <w:t>. Oktober</w:t>
      </w:r>
      <w:r>
        <w:t xml:space="preserve"> 2022</w:t>
      </w:r>
    </w:p>
    <w:p w14:paraId="20797A7C" w14:textId="5E9B8D89" w:rsidR="004447A2" w:rsidRDefault="004447A2" w:rsidP="00AD5868">
      <w:pPr>
        <w:tabs>
          <w:tab w:val="left" w:pos="5670"/>
        </w:tabs>
      </w:pPr>
    </w:p>
    <w:p w14:paraId="1091B55D" w14:textId="77777777" w:rsidR="00A0450F" w:rsidRDefault="00A0450F" w:rsidP="00AD5868">
      <w:pPr>
        <w:tabs>
          <w:tab w:val="left" w:pos="5670"/>
        </w:tabs>
      </w:pPr>
    </w:p>
    <w:p w14:paraId="51E9A286" w14:textId="77777777" w:rsidR="004447A2" w:rsidRDefault="004447A2" w:rsidP="00AD5868">
      <w:pPr>
        <w:tabs>
          <w:tab w:val="left" w:pos="5670"/>
        </w:tabs>
      </w:pPr>
    </w:p>
    <w:p w14:paraId="04DCE356" w14:textId="5CD0EF5B" w:rsidR="004447A2" w:rsidRDefault="00A0450F" w:rsidP="00AD5868">
      <w:pPr>
        <w:tabs>
          <w:tab w:val="left" w:pos="5670"/>
        </w:tabs>
        <w:rPr>
          <w:b/>
          <w:bCs/>
        </w:rPr>
      </w:pPr>
      <w:r>
        <w:rPr>
          <w:b/>
          <w:bCs/>
        </w:rPr>
        <w:t>Kontoverbindung</w:t>
      </w:r>
    </w:p>
    <w:p w14:paraId="0799948B" w14:textId="77777777" w:rsidR="00A0450F" w:rsidRDefault="00A0450F" w:rsidP="00A0450F"/>
    <w:p w14:paraId="34D091D0" w14:textId="77777777" w:rsidR="00A0450F" w:rsidRDefault="00A0450F" w:rsidP="00A0450F"/>
    <w:p w14:paraId="7DDCEDC3" w14:textId="29E4424F" w:rsidR="004447A2" w:rsidRDefault="00137F28" w:rsidP="00A0450F">
      <w:pPr>
        <w:rPr>
          <w:szCs w:val="22"/>
        </w:rPr>
      </w:pPr>
      <w:r>
        <w:t xml:space="preserve">Sehr geehrter Herr </w:t>
      </w:r>
      <w:r w:rsidR="00A0450F">
        <w:t>Mustermann</w:t>
      </w:r>
      <w:r>
        <w:br/>
        <w:t xml:space="preserve">Sehr geehrte Frau </w:t>
      </w:r>
      <w:r w:rsidR="00A0450F">
        <w:t>Mustermann</w:t>
      </w:r>
      <w:r>
        <w:br/>
      </w:r>
      <w:r>
        <w:br/>
      </w:r>
      <w:r w:rsidR="00A0450F" w:rsidRPr="00583AA1">
        <w:rPr>
          <w:szCs w:val="22"/>
        </w:rPr>
        <w:t>Bei der Durchsicht Ihres Mieterkontos ist uns aufgefallen, dass dieses ein Guthaben von CHF 178.65 aus der Heiz- und Betriebskostenabrechnung 01.04.2014-31.03.2015 aufweist. Wir bitten Sie daher, uns mit beiliegendem Doppel Ihre Bankverbindung bekannt zu geben, so dass wir Ihnen das Guthaben auszahlen können.</w:t>
      </w:r>
    </w:p>
    <w:p w14:paraId="5BF9401C" w14:textId="77777777" w:rsidR="00A0450F" w:rsidRPr="00583AA1" w:rsidRDefault="00A0450F" w:rsidP="00A0450F">
      <w:pPr>
        <w:pStyle w:val="Beschriftung"/>
        <w:rPr>
          <w:b w:val="0"/>
          <w:bCs w:val="0"/>
          <w:sz w:val="22"/>
          <w:szCs w:val="22"/>
        </w:rPr>
      </w:pPr>
      <w:r w:rsidRPr="00583AA1">
        <w:rPr>
          <w:b w:val="0"/>
          <w:bCs w:val="0"/>
          <w:sz w:val="22"/>
          <w:szCs w:val="22"/>
        </w:rPr>
        <w:t>Zahlungsverbindung Bank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4864"/>
      </w:tblGrid>
      <w:tr w:rsidR="00A0450F" w:rsidRPr="00583AA1" w14:paraId="72A7FB75" w14:textId="77777777" w:rsidTr="001440D5">
        <w:trPr>
          <w:trHeight w:val="295"/>
        </w:trPr>
        <w:tc>
          <w:tcPr>
            <w:tcW w:w="2052" w:type="dxa"/>
          </w:tcPr>
          <w:p w14:paraId="041D63D8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Name der Bank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768BF7A2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450F" w:rsidRPr="00583AA1" w14:paraId="7AA7EDCA" w14:textId="77777777" w:rsidTr="001440D5">
        <w:trPr>
          <w:trHeight w:val="306"/>
        </w:trPr>
        <w:tc>
          <w:tcPr>
            <w:tcW w:w="2052" w:type="dxa"/>
          </w:tcPr>
          <w:p w14:paraId="3166B037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Ort der Bank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4B82F96F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450F" w:rsidRPr="00583AA1" w14:paraId="1914882B" w14:textId="77777777" w:rsidTr="001440D5">
        <w:trPr>
          <w:trHeight w:val="295"/>
        </w:trPr>
        <w:tc>
          <w:tcPr>
            <w:tcW w:w="2052" w:type="dxa"/>
          </w:tcPr>
          <w:p w14:paraId="175A4FC1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Clearingnummer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EB24BD8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450F" w:rsidRPr="00583AA1" w14:paraId="40F8C5C4" w14:textId="77777777" w:rsidTr="001440D5">
        <w:trPr>
          <w:trHeight w:val="295"/>
        </w:trPr>
        <w:tc>
          <w:tcPr>
            <w:tcW w:w="2052" w:type="dxa"/>
          </w:tcPr>
          <w:p w14:paraId="43B8A646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Kontonummer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1DCF9E4E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450F" w:rsidRPr="00583AA1" w14:paraId="5D0AC1B6" w14:textId="77777777" w:rsidTr="001440D5">
        <w:trPr>
          <w:trHeight w:val="317"/>
        </w:trPr>
        <w:tc>
          <w:tcPr>
            <w:tcW w:w="2052" w:type="dxa"/>
          </w:tcPr>
          <w:p w14:paraId="22C7C938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Kontoinhaber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657F3B17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0B65397" w14:textId="77777777" w:rsidR="00A0450F" w:rsidRPr="00583AA1" w:rsidRDefault="00A0450F" w:rsidP="00A0450F">
      <w:pPr>
        <w:pStyle w:val="Beschriftung"/>
        <w:rPr>
          <w:b w:val="0"/>
          <w:bCs w:val="0"/>
          <w:sz w:val="22"/>
          <w:szCs w:val="22"/>
        </w:rPr>
      </w:pPr>
    </w:p>
    <w:p w14:paraId="6DB16D9E" w14:textId="77777777" w:rsidR="00A0450F" w:rsidRPr="00583AA1" w:rsidRDefault="00A0450F" w:rsidP="00A0450F">
      <w:pPr>
        <w:pStyle w:val="Beschriftung"/>
        <w:rPr>
          <w:b w:val="0"/>
          <w:bCs w:val="0"/>
          <w:sz w:val="22"/>
          <w:szCs w:val="22"/>
        </w:rPr>
      </w:pPr>
      <w:r w:rsidRPr="00583AA1">
        <w:rPr>
          <w:b w:val="0"/>
          <w:bCs w:val="0"/>
          <w:sz w:val="22"/>
          <w:szCs w:val="22"/>
        </w:rPr>
        <w:t>Zahlungsverbindung Post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39"/>
        <w:gridCol w:w="4864"/>
      </w:tblGrid>
      <w:tr w:rsidR="00A0450F" w:rsidRPr="00583AA1" w14:paraId="6C3E431B" w14:textId="77777777" w:rsidTr="001440D5">
        <w:trPr>
          <w:trHeight w:val="295"/>
        </w:trPr>
        <w:tc>
          <w:tcPr>
            <w:tcW w:w="2039" w:type="dxa"/>
          </w:tcPr>
          <w:p w14:paraId="4AC73538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Postkontonummer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57517D3C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0450F" w:rsidRPr="00583AA1" w14:paraId="6D160D58" w14:textId="77777777" w:rsidTr="001440D5">
        <w:trPr>
          <w:trHeight w:val="295"/>
        </w:trPr>
        <w:tc>
          <w:tcPr>
            <w:tcW w:w="2039" w:type="dxa"/>
          </w:tcPr>
          <w:p w14:paraId="2BA15A9F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Kontoinhaber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681E4A52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20AD5D8" w14:textId="77777777" w:rsidR="00A0450F" w:rsidRPr="00583AA1" w:rsidRDefault="00A0450F" w:rsidP="00A0450F">
      <w:pPr>
        <w:pStyle w:val="Beschriftung"/>
        <w:rPr>
          <w:b w:val="0"/>
          <w:bCs w:val="0"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4"/>
        <w:gridCol w:w="232"/>
        <w:gridCol w:w="3304"/>
      </w:tblGrid>
      <w:tr w:rsidR="00A0450F" w:rsidRPr="00583AA1" w14:paraId="6335FACA" w14:textId="77777777" w:rsidTr="001440D5">
        <w:trPr>
          <w:cantSplit/>
          <w:trHeight w:val="162"/>
        </w:trPr>
        <w:tc>
          <w:tcPr>
            <w:tcW w:w="3304" w:type="dxa"/>
          </w:tcPr>
          <w:p w14:paraId="74BA7018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Ort und Datum</w:t>
            </w:r>
          </w:p>
        </w:tc>
        <w:tc>
          <w:tcPr>
            <w:tcW w:w="232" w:type="dxa"/>
          </w:tcPr>
          <w:p w14:paraId="2F6B4481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04" w:type="dxa"/>
          </w:tcPr>
          <w:p w14:paraId="412FD61D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  <w:r w:rsidRPr="00583AA1">
              <w:rPr>
                <w:b w:val="0"/>
                <w:bCs w:val="0"/>
                <w:sz w:val="22"/>
                <w:szCs w:val="22"/>
              </w:rPr>
              <w:t>Unterschrift Kontoinhaber</w:t>
            </w:r>
          </w:p>
        </w:tc>
      </w:tr>
      <w:tr w:rsidR="00A0450F" w:rsidRPr="00583AA1" w14:paraId="28691D5D" w14:textId="77777777" w:rsidTr="001440D5">
        <w:trPr>
          <w:cantSplit/>
          <w:trHeight w:hRule="exact" w:val="426"/>
        </w:trPr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2F293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" w:type="dxa"/>
          </w:tcPr>
          <w:p w14:paraId="2580A70E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579A9" w14:textId="77777777" w:rsidR="00A0450F" w:rsidRPr="00583AA1" w:rsidRDefault="00A0450F" w:rsidP="001440D5">
            <w:pPr>
              <w:pStyle w:val="Beschriftung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639851E0" w14:textId="77777777" w:rsidR="00A0450F" w:rsidRPr="00583AA1" w:rsidRDefault="00A0450F" w:rsidP="00A0450F">
      <w:pPr>
        <w:pStyle w:val="Beschriftung"/>
        <w:rPr>
          <w:b w:val="0"/>
          <w:bCs w:val="0"/>
          <w:sz w:val="22"/>
          <w:szCs w:val="22"/>
        </w:rPr>
      </w:pPr>
    </w:p>
    <w:p w14:paraId="68AF01CC" w14:textId="77D97F69" w:rsidR="00CB7BBF" w:rsidRDefault="00A0450F" w:rsidP="00AD5868">
      <w:pPr>
        <w:tabs>
          <w:tab w:val="left" w:pos="5670"/>
        </w:tabs>
      </w:pPr>
      <w:r>
        <w:tab/>
        <w:t>F</w:t>
      </w:r>
      <w:r w:rsidR="00CB7BBF">
        <w:t>reundliche Grüsse</w:t>
      </w:r>
    </w:p>
    <w:p w14:paraId="7A2506E6" w14:textId="798699D7" w:rsidR="00CB7BBF" w:rsidRDefault="00CB7BBF" w:rsidP="00AD5868">
      <w:pPr>
        <w:tabs>
          <w:tab w:val="left" w:pos="5670"/>
        </w:tabs>
      </w:pPr>
    </w:p>
    <w:p w14:paraId="3BC8C9B6" w14:textId="56BBD553" w:rsidR="00CB7BBF" w:rsidRPr="004E6242" w:rsidRDefault="004447A2" w:rsidP="00AD5868">
      <w:pPr>
        <w:tabs>
          <w:tab w:val="left" w:pos="5670"/>
        </w:tabs>
        <w:spacing w:after="0"/>
        <w:rPr>
          <w:b/>
          <w:bCs/>
        </w:rPr>
      </w:pPr>
      <w:r>
        <w:rPr>
          <w:b/>
          <w:bCs/>
        </w:rPr>
        <w:tab/>
      </w:r>
      <w:proofErr w:type="spellStart"/>
      <w:r w:rsidR="00A0450F">
        <w:rPr>
          <w:b/>
          <w:bCs/>
        </w:rPr>
        <w:t>Geko</w:t>
      </w:r>
      <w:proofErr w:type="spellEnd"/>
      <w:r w:rsidR="00A0450F">
        <w:rPr>
          <w:b/>
          <w:bCs/>
        </w:rPr>
        <w:t xml:space="preserve"> Immobilien AG</w:t>
      </w:r>
    </w:p>
    <w:p w14:paraId="0E71E17E" w14:textId="2CA7A5B8" w:rsidR="00CB7BBF" w:rsidRDefault="004447A2" w:rsidP="004E6242">
      <w:pPr>
        <w:tabs>
          <w:tab w:val="left" w:pos="5670"/>
        </w:tabs>
        <w:spacing w:after="0"/>
      </w:pPr>
      <w:r>
        <w:rPr>
          <w:b/>
          <w:bCs/>
        </w:rPr>
        <w:tab/>
      </w:r>
    </w:p>
    <w:p w14:paraId="09D7FBC5" w14:textId="77777777" w:rsidR="00F15A7F" w:rsidRDefault="00F15A7F" w:rsidP="004E6242">
      <w:pPr>
        <w:tabs>
          <w:tab w:val="left" w:pos="5670"/>
        </w:tabs>
        <w:spacing w:after="0"/>
      </w:pPr>
    </w:p>
    <w:p w14:paraId="6F50F1A0" w14:textId="015FE41C" w:rsidR="00CB7BBF" w:rsidRDefault="004447A2" w:rsidP="004E6242">
      <w:pPr>
        <w:tabs>
          <w:tab w:val="left" w:pos="5670"/>
        </w:tabs>
        <w:spacing w:after="0"/>
      </w:pPr>
      <w:r>
        <w:tab/>
      </w:r>
      <w:r w:rsidR="00A0450F">
        <w:t>Susanne Müller</w:t>
      </w:r>
    </w:p>
    <w:p w14:paraId="7931A1C1" w14:textId="4AA6C609" w:rsidR="00CB7BBF" w:rsidRDefault="004447A2" w:rsidP="004E6242">
      <w:pPr>
        <w:tabs>
          <w:tab w:val="left" w:pos="567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A0450F">
        <w:rPr>
          <w:sz w:val="16"/>
          <w:szCs w:val="16"/>
        </w:rPr>
        <w:t>Immobilienbewirtschafterin</w:t>
      </w:r>
    </w:p>
    <w:p w14:paraId="3C1F6323" w14:textId="1B2B0AB0" w:rsidR="004447A2" w:rsidRDefault="004447A2" w:rsidP="004E6242">
      <w:pPr>
        <w:tabs>
          <w:tab w:val="left" w:pos="5670"/>
        </w:tabs>
        <w:spacing w:after="0"/>
        <w:rPr>
          <w:sz w:val="16"/>
          <w:szCs w:val="16"/>
        </w:rPr>
      </w:pPr>
    </w:p>
    <w:p w14:paraId="5D45CBAA" w14:textId="59A32EC5" w:rsidR="004447A2" w:rsidRDefault="004447A2" w:rsidP="004E6242">
      <w:pPr>
        <w:tabs>
          <w:tab w:val="left" w:pos="5670"/>
        </w:tabs>
        <w:spacing w:after="0"/>
        <w:rPr>
          <w:sz w:val="16"/>
          <w:szCs w:val="16"/>
        </w:rPr>
      </w:pPr>
    </w:p>
    <w:sectPr w:rsidR="004447A2" w:rsidSect="00F15A7F">
      <w:headerReference w:type="default" r:id="rId7"/>
      <w:pgSz w:w="11906" w:h="16838"/>
      <w:pgMar w:top="1417" w:right="1133" w:bottom="1134" w:left="1276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D484" w14:textId="77777777" w:rsidR="00363E2F" w:rsidRDefault="00363E2F" w:rsidP="008041D6">
      <w:pPr>
        <w:spacing w:after="0"/>
      </w:pPr>
      <w:r>
        <w:separator/>
      </w:r>
    </w:p>
  </w:endnote>
  <w:endnote w:type="continuationSeparator" w:id="0">
    <w:p w14:paraId="3EF0A5D0" w14:textId="77777777" w:rsidR="00363E2F" w:rsidRDefault="00363E2F" w:rsidP="00804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726A" w14:textId="77777777" w:rsidR="00363E2F" w:rsidRDefault="00363E2F" w:rsidP="008041D6">
      <w:pPr>
        <w:spacing w:after="0"/>
      </w:pPr>
      <w:r>
        <w:separator/>
      </w:r>
    </w:p>
  </w:footnote>
  <w:footnote w:type="continuationSeparator" w:id="0">
    <w:p w14:paraId="7D81C245" w14:textId="77777777" w:rsidR="00363E2F" w:rsidRDefault="00363E2F" w:rsidP="008041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23C7" w14:textId="1009EE64" w:rsidR="008041D6" w:rsidRDefault="008041D6" w:rsidP="00857432">
    <w:pPr>
      <w:pStyle w:val="Kopfzeile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659"/>
    <w:multiLevelType w:val="hybridMultilevel"/>
    <w:tmpl w:val="2F6EE4AC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B45BC4"/>
    <w:multiLevelType w:val="hybridMultilevel"/>
    <w:tmpl w:val="790A1A78"/>
    <w:lvl w:ilvl="0" w:tplc="D48A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E6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27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B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6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84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85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C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F92FCB"/>
    <w:multiLevelType w:val="hybridMultilevel"/>
    <w:tmpl w:val="C5D645E2"/>
    <w:lvl w:ilvl="0" w:tplc="40A8C21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C150B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26A6A8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D8CFF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E8C19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B321B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B6C2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CC852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B98C1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5496E"/>
    <w:multiLevelType w:val="hybridMultilevel"/>
    <w:tmpl w:val="A7F01698"/>
    <w:lvl w:ilvl="0" w:tplc="3ADEB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29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0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4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2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A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0E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0E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5224D8"/>
    <w:multiLevelType w:val="hybridMultilevel"/>
    <w:tmpl w:val="3EFA8760"/>
    <w:lvl w:ilvl="0" w:tplc="FB02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82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8D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C9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2E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4E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4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22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8A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9F7DAC"/>
    <w:multiLevelType w:val="hybridMultilevel"/>
    <w:tmpl w:val="20E2E08A"/>
    <w:lvl w:ilvl="0" w:tplc="C6EA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6F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A5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EB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21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84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A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E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8B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0232883">
    <w:abstractNumId w:val="4"/>
  </w:num>
  <w:num w:numId="2" w16cid:durableId="2107378656">
    <w:abstractNumId w:val="3"/>
  </w:num>
  <w:num w:numId="3" w16cid:durableId="1247150292">
    <w:abstractNumId w:val="1"/>
  </w:num>
  <w:num w:numId="4" w16cid:durableId="1693915829">
    <w:abstractNumId w:val="7"/>
  </w:num>
  <w:num w:numId="5" w16cid:durableId="229578896">
    <w:abstractNumId w:val="2"/>
  </w:num>
  <w:num w:numId="6" w16cid:durableId="1938519784">
    <w:abstractNumId w:val="5"/>
  </w:num>
  <w:num w:numId="7" w16cid:durableId="819468140">
    <w:abstractNumId w:val="6"/>
  </w:num>
  <w:num w:numId="8" w16cid:durableId="182721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45"/>
    <w:rsid w:val="00061746"/>
    <w:rsid w:val="00067342"/>
    <w:rsid w:val="00085B48"/>
    <w:rsid w:val="00086A58"/>
    <w:rsid w:val="000916DB"/>
    <w:rsid w:val="00091841"/>
    <w:rsid w:val="000A254A"/>
    <w:rsid w:val="000B004C"/>
    <w:rsid w:val="000E0633"/>
    <w:rsid w:val="000E26CB"/>
    <w:rsid w:val="000F24AA"/>
    <w:rsid w:val="00137F28"/>
    <w:rsid w:val="001827D7"/>
    <w:rsid w:val="001A7416"/>
    <w:rsid w:val="001B4C3E"/>
    <w:rsid w:val="0021293B"/>
    <w:rsid w:val="002200A7"/>
    <w:rsid w:val="00235513"/>
    <w:rsid w:val="00246C5C"/>
    <w:rsid w:val="00260D48"/>
    <w:rsid w:val="00276408"/>
    <w:rsid w:val="002C4E20"/>
    <w:rsid w:val="002D587F"/>
    <w:rsid w:val="002E1126"/>
    <w:rsid w:val="00363E2F"/>
    <w:rsid w:val="003E610E"/>
    <w:rsid w:val="0044099E"/>
    <w:rsid w:val="004447A2"/>
    <w:rsid w:val="00455528"/>
    <w:rsid w:val="00466280"/>
    <w:rsid w:val="00471A78"/>
    <w:rsid w:val="00485B47"/>
    <w:rsid w:val="004959C7"/>
    <w:rsid w:val="004A0001"/>
    <w:rsid w:val="004A308A"/>
    <w:rsid w:val="004B1014"/>
    <w:rsid w:val="004B18D5"/>
    <w:rsid w:val="004E0268"/>
    <w:rsid w:val="004E6242"/>
    <w:rsid w:val="004F6CF6"/>
    <w:rsid w:val="00505D77"/>
    <w:rsid w:val="00514D0E"/>
    <w:rsid w:val="005271C3"/>
    <w:rsid w:val="00530AD9"/>
    <w:rsid w:val="00564DD5"/>
    <w:rsid w:val="00582E87"/>
    <w:rsid w:val="005B74F0"/>
    <w:rsid w:val="005D5315"/>
    <w:rsid w:val="00621013"/>
    <w:rsid w:val="00681F91"/>
    <w:rsid w:val="006977B5"/>
    <w:rsid w:val="006C53AC"/>
    <w:rsid w:val="006D44D9"/>
    <w:rsid w:val="007308DF"/>
    <w:rsid w:val="0076671A"/>
    <w:rsid w:val="007D2CDE"/>
    <w:rsid w:val="008041D6"/>
    <w:rsid w:val="00814790"/>
    <w:rsid w:val="00857432"/>
    <w:rsid w:val="008A4356"/>
    <w:rsid w:val="008A6323"/>
    <w:rsid w:val="008E04A6"/>
    <w:rsid w:val="008E04C1"/>
    <w:rsid w:val="00922045"/>
    <w:rsid w:val="0096491C"/>
    <w:rsid w:val="009921ED"/>
    <w:rsid w:val="009C1698"/>
    <w:rsid w:val="00A0450F"/>
    <w:rsid w:val="00A82835"/>
    <w:rsid w:val="00AD5868"/>
    <w:rsid w:val="00AD68EA"/>
    <w:rsid w:val="00AE5A78"/>
    <w:rsid w:val="00B16B49"/>
    <w:rsid w:val="00B30500"/>
    <w:rsid w:val="00B47D55"/>
    <w:rsid w:val="00B71DEC"/>
    <w:rsid w:val="00B74BF7"/>
    <w:rsid w:val="00B9130D"/>
    <w:rsid w:val="00CA5E92"/>
    <w:rsid w:val="00CB7BBF"/>
    <w:rsid w:val="00CC46CE"/>
    <w:rsid w:val="00CD3106"/>
    <w:rsid w:val="00D24C64"/>
    <w:rsid w:val="00D55021"/>
    <w:rsid w:val="00D6283C"/>
    <w:rsid w:val="00D672FB"/>
    <w:rsid w:val="00D9768C"/>
    <w:rsid w:val="00DF65E0"/>
    <w:rsid w:val="00E278A6"/>
    <w:rsid w:val="00E51F68"/>
    <w:rsid w:val="00E62CDF"/>
    <w:rsid w:val="00E7293F"/>
    <w:rsid w:val="00EC2DD8"/>
    <w:rsid w:val="00ED6968"/>
    <w:rsid w:val="00F14DB7"/>
    <w:rsid w:val="00F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70D9F4"/>
  <w15:docId w15:val="{75B55D1D-8F5B-44C0-AD62-9B8A084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D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DD5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041D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041D6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041D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041D6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D628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5A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A7F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A0450F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Beschriftung">
    <w:name w:val="caption"/>
    <w:basedOn w:val="Standard"/>
    <w:next w:val="Standard"/>
    <w:qFormat/>
    <w:rsid w:val="00A0450F"/>
    <w:pPr>
      <w:keepLines/>
      <w:adjustRightInd w:val="0"/>
      <w:snapToGrid w:val="0"/>
      <w:spacing w:after="0" w:line="260" w:lineRule="atLeast"/>
    </w:pPr>
    <w:rPr>
      <w:b/>
      <w:bCs/>
      <w:spacing w:val="6"/>
      <w:sz w:val="1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wd%20Gr&#252;ndung%20Strandland%20AG\Gr&#252;ndung\ag-vr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ag-vrprotokoll</Template>
  <TotalTime>0</TotalTime>
  <Pages>1</Pages>
  <Words>96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DJI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Schreiben Popai</dc:title>
  <dc:creator>Dr. A. Meier</dc:creator>
  <cp:lastModifiedBy>Sekretariat BMC AG</cp:lastModifiedBy>
  <cp:revision>2</cp:revision>
  <cp:lastPrinted>2022-10-25T13:48:00Z</cp:lastPrinted>
  <dcterms:created xsi:type="dcterms:W3CDTF">2023-01-26T10:31:00Z</dcterms:created>
  <dcterms:modified xsi:type="dcterms:W3CDTF">2023-01-26T10:31:00Z</dcterms:modified>
</cp:coreProperties>
</file>