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8FBC5" w14:textId="2AC34F9D" w:rsidR="00814790" w:rsidRPr="00A0450F" w:rsidRDefault="00814790" w:rsidP="00814790">
      <w:pPr>
        <w:pStyle w:val="berschrift2"/>
        <w:tabs>
          <w:tab w:val="left" w:pos="6521"/>
        </w:tabs>
      </w:pPr>
      <w:r w:rsidRPr="00A0450F">
        <w:t xml:space="preserve">                             </w:t>
      </w:r>
    </w:p>
    <w:p w14:paraId="1179DF42" w14:textId="729670F1" w:rsidR="008041D6" w:rsidRPr="00A0450F" w:rsidRDefault="008041D6" w:rsidP="000B004C"/>
    <w:p w14:paraId="39FAE8E6" w14:textId="43D35C86" w:rsidR="00A44AB4" w:rsidRPr="00A44AB4" w:rsidRDefault="004447A2" w:rsidP="004447A2">
      <w:pPr>
        <w:tabs>
          <w:tab w:val="left" w:pos="5670"/>
        </w:tabs>
      </w:pPr>
      <w:r w:rsidRPr="00A0450F">
        <w:tab/>
      </w:r>
      <w:r w:rsidR="00A44AB4">
        <w:t>Einschreiben</w:t>
      </w:r>
      <w:r w:rsidR="00A44AB4">
        <w:br/>
      </w:r>
      <w:r w:rsidR="00A44AB4">
        <w:tab/>
      </w:r>
      <w:r w:rsidR="00A44AB4" w:rsidRPr="00A44AB4">
        <w:rPr>
          <w:sz w:val="16"/>
          <w:szCs w:val="14"/>
        </w:rPr>
        <w:t>Falls nicht abgeholt, per B-Post retournieren</w:t>
      </w:r>
    </w:p>
    <w:p w14:paraId="0105110B" w14:textId="1E742B01" w:rsidR="00CB7BBF" w:rsidRPr="00A0450F" w:rsidRDefault="00AD5868" w:rsidP="00AD5868">
      <w:pPr>
        <w:tabs>
          <w:tab w:val="left" w:pos="5670"/>
        </w:tabs>
        <w:spacing w:after="0"/>
      </w:pPr>
      <w:r w:rsidRPr="00A0450F">
        <w:tab/>
      </w:r>
      <w:r w:rsidR="00137F28" w:rsidRPr="00A0450F">
        <w:t>Herr und Frau</w:t>
      </w:r>
    </w:p>
    <w:p w14:paraId="35EFC773" w14:textId="58A25714" w:rsidR="00AD5868" w:rsidRPr="00A0450F" w:rsidRDefault="00AD5868" w:rsidP="00AD5868">
      <w:pPr>
        <w:tabs>
          <w:tab w:val="left" w:pos="5670"/>
        </w:tabs>
        <w:spacing w:after="0"/>
      </w:pPr>
      <w:r w:rsidRPr="00A0450F">
        <w:tab/>
      </w:r>
      <w:r w:rsidR="00A0450F">
        <w:t>S. Mustermann</w:t>
      </w:r>
    </w:p>
    <w:p w14:paraId="7718C4F2" w14:textId="232C287A" w:rsidR="00137F28" w:rsidRPr="00A0450F" w:rsidRDefault="00137F28" w:rsidP="00AD5868">
      <w:pPr>
        <w:tabs>
          <w:tab w:val="left" w:pos="5670"/>
        </w:tabs>
        <w:spacing w:after="0"/>
      </w:pPr>
      <w:r w:rsidRPr="00A0450F">
        <w:tab/>
        <w:t xml:space="preserve">T. </w:t>
      </w:r>
      <w:r w:rsidR="00A0450F">
        <w:t>Mustermann</w:t>
      </w:r>
    </w:p>
    <w:p w14:paraId="647C3FCB" w14:textId="77E1A8C3" w:rsidR="00AD5868" w:rsidRDefault="00AD5868" w:rsidP="00AD5868">
      <w:pPr>
        <w:tabs>
          <w:tab w:val="left" w:pos="5670"/>
        </w:tabs>
        <w:spacing w:after="0"/>
      </w:pPr>
      <w:r w:rsidRPr="00A0450F">
        <w:tab/>
      </w:r>
      <w:r w:rsidR="00A0450F">
        <w:t>Musterstrasse 15</w:t>
      </w:r>
    </w:p>
    <w:p w14:paraId="62EA01E8" w14:textId="007D365F" w:rsidR="00AD5868" w:rsidRDefault="00AD5868" w:rsidP="00AD5868">
      <w:pPr>
        <w:tabs>
          <w:tab w:val="left" w:pos="5670"/>
        </w:tabs>
        <w:spacing w:after="0"/>
      </w:pPr>
      <w:r>
        <w:tab/>
      </w:r>
      <w:r w:rsidR="00A0450F">
        <w:t>00</w:t>
      </w:r>
      <w:r w:rsidR="00137F28">
        <w:t xml:space="preserve">00 </w:t>
      </w:r>
      <w:r w:rsidR="00A0450F">
        <w:t>Musterstadt</w:t>
      </w:r>
    </w:p>
    <w:p w14:paraId="4D0EE5EA" w14:textId="4F973061" w:rsidR="004447A2" w:rsidRDefault="004447A2" w:rsidP="00AD5868">
      <w:pPr>
        <w:tabs>
          <w:tab w:val="left" w:pos="5670"/>
        </w:tabs>
        <w:spacing w:after="0"/>
      </w:pPr>
    </w:p>
    <w:p w14:paraId="7627D912" w14:textId="07BAC52B" w:rsidR="004447A2" w:rsidRDefault="004447A2" w:rsidP="00AD5868">
      <w:pPr>
        <w:tabs>
          <w:tab w:val="left" w:pos="5670"/>
        </w:tabs>
        <w:spacing w:after="0"/>
      </w:pPr>
    </w:p>
    <w:p w14:paraId="232AC29D" w14:textId="77777777" w:rsidR="004447A2" w:rsidRDefault="004447A2" w:rsidP="00AD5868">
      <w:pPr>
        <w:tabs>
          <w:tab w:val="left" w:pos="5670"/>
        </w:tabs>
        <w:spacing w:after="0"/>
      </w:pPr>
    </w:p>
    <w:p w14:paraId="57DC22FB" w14:textId="3336CB08" w:rsidR="004447A2" w:rsidRDefault="004447A2" w:rsidP="00AD5868">
      <w:pPr>
        <w:tabs>
          <w:tab w:val="left" w:pos="5670"/>
        </w:tabs>
        <w:spacing w:after="0"/>
      </w:pPr>
    </w:p>
    <w:p w14:paraId="5817AF32" w14:textId="1DDDA719" w:rsidR="004447A2" w:rsidRDefault="004447A2" w:rsidP="00AD5868">
      <w:pPr>
        <w:tabs>
          <w:tab w:val="left" w:pos="5670"/>
        </w:tabs>
        <w:spacing w:after="0"/>
      </w:pPr>
      <w:r>
        <w:tab/>
      </w:r>
      <w:r w:rsidR="00A0450F">
        <w:t>St. Gallen</w:t>
      </w:r>
      <w:r>
        <w:t xml:space="preserve">, </w:t>
      </w:r>
      <w:r w:rsidR="00137F28">
        <w:t>2</w:t>
      </w:r>
      <w:r w:rsidR="0096491C">
        <w:t>5</w:t>
      </w:r>
      <w:r w:rsidR="00137F28">
        <w:t>. Oktober</w:t>
      </w:r>
      <w:r>
        <w:t xml:space="preserve"> 2022</w:t>
      </w:r>
    </w:p>
    <w:p w14:paraId="20797A7C" w14:textId="5E9B8D89" w:rsidR="004447A2" w:rsidRDefault="004447A2" w:rsidP="00AD5868">
      <w:pPr>
        <w:tabs>
          <w:tab w:val="left" w:pos="5670"/>
        </w:tabs>
      </w:pPr>
    </w:p>
    <w:p w14:paraId="1091B55D" w14:textId="77777777" w:rsidR="00A0450F" w:rsidRDefault="00A0450F" w:rsidP="00AD5868">
      <w:pPr>
        <w:tabs>
          <w:tab w:val="left" w:pos="5670"/>
        </w:tabs>
      </w:pPr>
    </w:p>
    <w:p w14:paraId="51E9A286" w14:textId="77777777" w:rsidR="004447A2" w:rsidRDefault="004447A2" w:rsidP="00AD5868">
      <w:pPr>
        <w:tabs>
          <w:tab w:val="left" w:pos="5670"/>
        </w:tabs>
      </w:pPr>
    </w:p>
    <w:p w14:paraId="10134649" w14:textId="719C544C" w:rsidR="00A44AB4" w:rsidRDefault="00A44AB4" w:rsidP="00AD5868">
      <w:pPr>
        <w:tabs>
          <w:tab w:val="left" w:pos="5670"/>
        </w:tabs>
        <w:rPr>
          <w:b/>
          <w:bCs/>
        </w:rPr>
      </w:pPr>
      <w:r>
        <w:rPr>
          <w:b/>
          <w:bCs/>
        </w:rPr>
        <w:t xml:space="preserve">Kündigung </w:t>
      </w:r>
      <w:r>
        <w:rPr>
          <w:b/>
          <w:bCs/>
        </w:rPr>
        <w:br/>
        <w:t>3.5 Zimmerwohnung, Musterstrasse 15, 0000 Musterstadt</w:t>
      </w:r>
      <w:r>
        <w:rPr>
          <w:b/>
          <w:bCs/>
        </w:rPr>
        <w:br/>
        <w:t>Einstellhallenplatz Nr. 15</w:t>
      </w:r>
    </w:p>
    <w:p w14:paraId="0799948B" w14:textId="77777777" w:rsidR="00A0450F" w:rsidRDefault="00A0450F" w:rsidP="00A0450F"/>
    <w:p w14:paraId="34D091D0" w14:textId="77777777" w:rsidR="00A0450F" w:rsidRDefault="00A0450F" w:rsidP="00A0450F"/>
    <w:p w14:paraId="63DF83B1" w14:textId="1B277A86" w:rsidR="00A44AB4" w:rsidRPr="00A44AB4" w:rsidRDefault="00137F28" w:rsidP="00A44AB4">
      <w:pPr>
        <w:rPr>
          <w:szCs w:val="22"/>
        </w:rPr>
      </w:pPr>
      <w:r>
        <w:t xml:space="preserve">Sehr geehrter Herr </w:t>
      </w:r>
      <w:r w:rsidR="00A44AB4">
        <w:t>Blatter</w:t>
      </w:r>
      <w:r>
        <w:br/>
      </w:r>
      <w:r>
        <w:br/>
      </w:r>
      <w:r w:rsidR="00A44AB4">
        <w:rPr>
          <w:szCs w:val="22"/>
        </w:rPr>
        <w:t>Wir</w:t>
      </w:r>
      <w:r w:rsidR="00A44AB4" w:rsidRPr="00A44AB4">
        <w:rPr>
          <w:szCs w:val="22"/>
        </w:rPr>
        <w:t xml:space="preserve"> teile</w:t>
      </w:r>
      <w:r w:rsidR="00A44AB4">
        <w:rPr>
          <w:szCs w:val="22"/>
        </w:rPr>
        <w:t>n</w:t>
      </w:r>
      <w:r w:rsidR="00A44AB4" w:rsidRPr="00A44AB4">
        <w:rPr>
          <w:szCs w:val="22"/>
        </w:rPr>
        <w:t xml:space="preserve"> Ihnen mit, dass </w:t>
      </w:r>
      <w:r w:rsidR="00A44AB4">
        <w:rPr>
          <w:szCs w:val="22"/>
        </w:rPr>
        <w:t>wir</w:t>
      </w:r>
      <w:r w:rsidR="00A44AB4" w:rsidRPr="00A44AB4">
        <w:rPr>
          <w:szCs w:val="22"/>
        </w:rPr>
        <w:t xml:space="preserve"> </w:t>
      </w:r>
      <w:r w:rsidR="00A44AB4">
        <w:rPr>
          <w:szCs w:val="22"/>
        </w:rPr>
        <w:t xml:space="preserve">die im Betreff erwähnten Mietobjekte fristgerecht </w:t>
      </w:r>
      <w:r w:rsidR="00A44AB4" w:rsidRPr="00A44AB4">
        <w:rPr>
          <w:szCs w:val="22"/>
        </w:rPr>
        <w:t xml:space="preserve">auf </w:t>
      </w:r>
      <w:r w:rsidR="00A44AB4">
        <w:rPr>
          <w:szCs w:val="22"/>
        </w:rPr>
        <w:t>den 00.00.0000</w:t>
      </w:r>
      <w:r w:rsidR="00A44AB4" w:rsidRPr="00A44AB4">
        <w:rPr>
          <w:szCs w:val="22"/>
        </w:rPr>
        <w:t xml:space="preserve"> Kündige.</w:t>
      </w:r>
    </w:p>
    <w:p w14:paraId="013463D6" w14:textId="77777777" w:rsidR="00A44AB4" w:rsidRPr="00A44AB4" w:rsidRDefault="00A44AB4" w:rsidP="00A44AB4">
      <w:pPr>
        <w:rPr>
          <w:szCs w:val="22"/>
        </w:rPr>
      </w:pPr>
      <w:r w:rsidRPr="00A44AB4">
        <w:rPr>
          <w:szCs w:val="22"/>
        </w:rPr>
        <w:t xml:space="preserve">Bitte teilen Sie mir möglichst früh mit, wie die Wohnungsabgabe und allfällige Besichtigungstermine für Mietinteressenten organisiert werden sollen. </w:t>
      </w:r>
    </w:p>
    <w:p w14:paraId="545F984D" w14:textId="7D62E6DB" w:rsidR="00A44AB4" w:rsidRDefault="00A44AB4" w:rsidP="00A44AB4">
      <w:r>
        <w:rPr>
          <w:szCs w:val="22"/>
        </w:rPr>
        <w:t>Für das stets angenehme Mietverhältnis möchten wir uns bei Ihnen bedanken.</w:t>
      </w:r>
    </w:p>
    <w:p w14:paraId="4D0E8014" w14:textId="77777777" w:rsidR="00A44AB4" w:rsidRDefault="00A44AB4" w:rsidP="00A44AB4"/>
    <w:p w14:paraId="68AF01CC" w14:textId="7262A2DA" w:rsidR="00CB7BBF" w:rsidRDefault="00A0450F" w:rsidP="00A44AB4">
      <w:pPr>
        <w:ind w:left="4956" w:firstLine="708"/>
      </w:pPr>
      <w:r>
        <w:t>F</w:t>
      </w:r>
      <w:r w:rsidR="00CB7BBF">
        <w:t>reundliche Grüsse</w:t>
      </w:r>
    </w:p>
    <w:p w14:paraId="7A2506E6" w14:textId="798699D7" w:rsidR="00CB7BBF" w:rsidRDefault="00CB7BBF" w:rsidP="00AD5868">
      <w:pPr>
        <w:tabs>
          <w:tab w:val="left" w:pos="5670"/>
        </w:tabs>
      </w:pPr>
    </w:p>
    <w:p w14:paraId="0E71E17E" w14:textId="6833F496" w:rsidR="00CB7BBF" w:rsidRDefault="004447A2" w:rsidP="004E6242">
      <w:pPr>
        <w:tabs>
          <w:tab w:val="left" w:pos="5670"/>
        </w:tabs>
        <w:spacing w:after="0"/>
      </w:pPr>
      <w:r>
        <w:rPr>
          <w:b/>
          <w:bCs/>
        </w:rPr>
        <w:tab/>
      </w:r>
    </w:p>
    <w:p w14:paraId="09D7FBC5" w14:textId="77777777" w:rsidR="00F15A7F" w:rsidRDefault="00F15A7F" w:rsidP="004E6242">
      <w:pPr>
        <w:tabs>
          <w:tab w:val="left" w:pos="5670"/>
        </w:tabs>
        <w:spacing w:after="0"/>
      </w:pPr>
    </w:p>
    <w:p w14:paraId="6F50F1A0" w14:textId="07F8749E" w:rsidR="00CB7BBF" w:rsidRDefault="004447A2" w:rsidP="004E6242">
      <w:pPr>
        <w:tabs>
          <w:tab w:val="left" w:pos="5670"/>
        </w:tabs>
        <w:spacing w:after="0"/>
      </w:pPr>
      <w:r>
        <w:tab/>
      </w:r>
      <w:r w:rsidR="00A44AB4">
        <w:t>Tina Meister</w:t>
      </w:r>
      <w:r w:rsidR="00A44AB4">
        <w:tab/>
      </w:r>
      <w:r w:rsidR="00A44AB4">
        <w:tab/>
        <w:t>Kurt Meister</w:t>
      </w:r>
    </w:p>
    <w:p w14:paraId="7931A1C1" w14:textId="619E9462" w:rsidR="00CB7BBF" w:rsidRDefault="004447A2" w:rsidP="004E6242">
      <w:pPr>
        <w:tabs>
          <w:tab w:val="left" w:pos="567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</w:p>
    <w:p w14:paraId="3C1F6323" w14:textId="1B2B0AB0" w:rsidR="004447A2" w:rsidRDefault="004447A2" w:rsidP="004E6242">
      <w:pPr>
        <w:tabs>
          <w:tab w:val="left" w:pos="5670"/>
        </w:tabs>
        <w:spacing w:after="0"/>
        <w:rPr>
          <w:sz w:val="16"/>
          <w:szCs w:val="16"/>
        </w:rPr>
      </w:pPr>
    </w:p>
    <w:p w14:paraId="5D45CBAA" w14:textId="59A32EC5" w:rsidR="004447A2" w:rsidRDefault="004447A2" w:rsidP="004E6242">
      <w:pPr>
        <w:tabs>
          <w:tab w:val="left" w:pos="5670"/>
        </w:tabs>
        <w:spacing w:after="0"/>
        <w:rPr>
          <w:sz w:val="16"/>
          <w:szCs w:val="16"/>
        </w:rPr>
      </w:pPr>
    </w:p>
    <w:sectPr w:rsidR="004447A2" w:rsidSect="00F15A7F">
      <w:headerReference w:type="default" r:id="rId7"/>
      <w:pgSz w:w="11906" w:h="16838"/>
      <w:pgMar w:top="1417" w:right="1133" w:bottom="1134" w:left="1276" w:header="708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3D484" w14:textId="77777777" w:rsidR="00363E2F" w:rsidRDefault="00363E2F" w:rsidP="008041D6">
      <w:pPr>
        <w:spacing w:after="0"/>
      </w:pPr>
      <w:r>
        <w:separator/>
      </w:r>
    </w:p>
  </w:endnote>
  <w:endnote w:type="continuationSeparator" w:id="0">
    <w:p w14:paraId="3EF0A5D0" w14:textId="77777777" w:rsidR="00363E2F" w:rsidRDefault="00363E2F" w:rsidP="008041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E726A" w14:textId="77777777" w:rsidR="00363E2F" w:rsidRDefault="00363E2F" w:rsidP="008041D6">
      <w:pPr>
        <w:spacing w:after="0"/>
      </w:pPr>
      <w:r>
        <w:separator/>
      </w:r>
    </w:p>
  </w:footnote>
  <w:footnote w:type="continuationSeparator" w:id="0">
    <w:p w14:paraId="7D81C245" w14:textId="77777777" w:rsidR="00363E2F" w:rsidRDefault="00363E2F" w:rsidP="008041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923C7" w14:textId="1009EE64" w:rsidR="008041D6" w:rsidRDefault="008041D6" w:rsidP="00857432">
    <w:pPr>
      <w:pStyle w:val="Kopfzeile"/>
      <w:ind w:left="-28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4659"/>
    <w:multiLevelType w:val="hybridMultilevel"/>
    <w:tmpl w:val="2F6EE4AC"/>
    <w:lvl w:ilvl="0" w:tplc="08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DB45BC4"/>
    <w:multiLevelType w:val="hybridMultilevel"/>
    <w:tmpl w:val="790A1A78"/>
    <w:lvl w:ilvl="0" w:tplc="D48A5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CE6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927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26B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FE6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84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F85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6C6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EF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F92FCB"/>
    <w:multiLevelType w:val="hybridMultilevel"/>
    <w:tmpl w:val="C5D645E2"/>
    <w:lvl w:ilvl="0" w:tplc="40A8C218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 w:tplc="C150B5A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26A6A8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CD8CFF2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E8C198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B321B0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B6C210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CC852C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FB98C1D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496DC0"/>
    <w:multiLevelType w:val="hybridMultilevel"/>
    <w:tmpl w:val="690A17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223154"/>
    <w:multiLevelType w:val="hybridMultilevel"/>
    <w:tmpl w:val="1F6CE09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05496E"/>
    <w:multiLevelType w:val="hybridMultilevel"/>
    <w:tmpl w:val="A7F01698"/>
    <w:lvl w:ilvl="0" w:tplc="3ADEB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72C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629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500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B46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C62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AA8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50E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0E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55224D8"/>
    <w:multiLevelType w:val="hybridMultilevel"/>
    <w:tmpl w:val="3EFA8760"/>
    <w:lvl w:ilvl="0" w:tplc="FB021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182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E8D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6C9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42E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4E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347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B22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78A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E9F7DAC"/>
    <w:multiLevelType w:val="hybridMultilevel"/>
    <w:tmpl w:val="20E2E08A"/>
    <w:lvl w:ilvl="0" w:tplc="C6EAB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16F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FA5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1EB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A21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484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AC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EE3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98B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30232883">
    <w:abstractNumId w:val="4"/>
  </w:num>
  <w:num w:numId="2" w16cid:durableId="2107378656">
    <w:abstractNumId w:val="3"/>
  </w:num>
  <w:num w:numId="3" w16cid:durableId="1247150292">
    <w:abstractNumId w:val="1"/>
  </w:num>
  <w:num w:numId="4" w16cid:durableId="1693915829">
    <w:abstractNumId w:val="7"/>
  </w:num>
  <w:num w:numId="5" w16cid:durableId="229578896">
    <w:abstractNumId w:val="2"/>
  </w:num>
  <w:num w:numId="6" w16cid:durableId="1938519784">
    <w:abstractNumId w:val="5"/>
  </w:num>
  <w:num w:numId="7" w16cid:durableId="819468140">
    <w:abstractNumId w:val="6"/>
  </w:num>
  <w:num w:numId="8" w16cid:durableId="1827210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045"/>
    <w:rsid w:val="00061746"/>
    <w:rsid w:val="00067342"/>
    <w:rsid w:val="00085B48"/>
    <w:rsid w:val="00086A58"/>
    <w:rsid w:val="000916DB"/>
    <w:rsid w:val="00091841"/>
    <w:rsid w:val="000A254A"/>
    <w:rsid w:val="000B004C"/>
    <w:rsid w:val="000E0633"/>
    <w:rsid w:val="000E26CB"/>
    <w:rsid w:val="000F24AA"/>
    <w:rsid w:val="00137F28"/>
    <w:rsid w:val="001827D7"/>
    <w:rsid w:val="001A7416"/>
    <w:rsid w:val="001B4C3E"/>
    <w:rsid w:val="0021293B"/>
    <w:rsid w:val="002200A7"/>
    <w:rsid w:val="00235513"/>
    <w:rsid w:val="00246C5C"/>
    <w:rsid w:val="00260D48"/>
    <w:rsid w:val="00276408"/>
    <w:rsid w:val="002C4E20"/>
    <w:rsid w:val="002D587F"/>
    <w:rsid w:val="002E1126"/>
    <w:rsid w:val="00363E2F"/>
    <w:rsid w:val="003E610E"/>
    <w:rsid w:val="0044099E"/>
    <w:rsid w:val="004447A2"/>
    <w:rsid w:val="00455528"/>
    <w:rsid w:val="00466280"/>
    <w:rsid w:val="00471A78"/>
    <w:rsid w:val="00485B47"/>
    <w:rsid w:val="004959C7"/>
    <w:rsid w:val="004A0001"/>
    <w:rsid w:val="004A308A"/>
    <w:rsid w:val="004B1014"/>
    <w:rsid w:val="004B18D5"/>
    <w:rsid w:val="004E0268"/>
    <w:rsid w:val="004E6242"/>
    <w:rsid w:val="004F6CF6"/>
    <w:rsid w:val="00505D77"/>
    <w:rsid w:val="00514D0E"/>
    <w:rsid w:val="005271C3"/>
    <w:rsid w:val="00530AD9"/>
    <w:rsid w:val="00564DD5"/>
    <w:rsid w:val="00582E87"/>
    <w:rsid w:val="005B74F0"/>
    <w:rsid w:val="005D5315"/>
    <w:rsid w:val="00621013"/>
    <w:rsid w:val="00681F91"/>
    <w:rsid w:val="006977B5"/>
    <w:rsid w:val="006C53AC"/>
    <w:rsid w:val="006D44D9"/>
    <w:rsid w:val="007308DF"/>
    <w:rsid w:val="0076671A"/>
    <w:rsid w:val="007D2CDE"/>
    <w:rsid w:val="008041D6"/>
    <w:rsid w:val="00814790"/>
    <w:rsid w:val="00857432"/>
    <w:rsid w:val="008A4356"/>
    <w:rsid w:val="008A6323"/>
    <w:rsid w:val="008E04A6"/>
    <w:rsid w:val="008E04C1"/>
    <w:rsid w:val="00922045"/>
    <w:rsid w:val="0096491C"/>
    <w:rsid w:val="009921ED"/>
    <w:rsid w:val="009C1698"/>
    <w:rsid w:val="00A0450F"/>
    <w:rsid w:val="00A44AB4"/>
    <w:rsid w:val="00A82835"/>
    <w:rsid w:val="00AD5868"/>
    <w:rsid w:val="00AD68EA"/>
    <w:rsid w:val="00AE5A78"/>
    <w:rsid w:val="00B16B49"/>
    <w:rsid w:val="00B30500"/>
    <w:rsid w:val="00B47D55"/>
    <w:rsid w:val="00B71DEC"/>
    <w:rsid w:val="00B74BF7"/>
    <w:rsid w:val="00B9130D"/>
    <w:rsid w:val="00CA5E92"/>
    <w:rsid w:val="00CB7BBF"/>
    <w:rsid w:val="00CC46CE"/>
    <w:rsid w:val="00CD3106"/>
    <w:rsid w:val="00D24C64"/>
    <w:rsid w:val="00D55021"/>
    <w:rsid w:val="00D6283C"/>
    <w:rsid w:val="00D672FB"/>
    <w:rsid w:val="00D9768C"/>
    <w:rsid w:val="00DF65E0"/>
    <w:rsid w:val="00E278A6"/>
    <w:rsid w:val="00E51F68"/>
    <w:rsid w:val="00E62CDF"/>
    <w:rsid w:val="00E7293F"/>
    <w:rsid w:val="00EC2DD8"/>
    <w:rsid w:val="00ED6968"/>
    <w:rsid w:val="00F14DB7"/>
    <w:rsid w:val="00F1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870D9F4"/>
  <w15:docId w15:val="{75B55D1D-8F5B-44C0-AD62-9B8A0846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20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4D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4DD5"/>
    <w:rPr>
      <w:rFonts w:ascii="Segoe U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041D6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041D6"/>
    <w:rPr>
      <w:rFonts w:ascii="Arial" w:hAnsi="Arial"/>
      <w:sz w:val="22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041D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041D6"/>
    <w:rPr>
      <w:rFonts w:ascii="Arial" w:hAnsi="Arial"/>
      <w:sz w:val="22"/>
      <w:lang w:eastAsia="de-DE"/>
    </w:rPr>
  </w:style>
  <w:style w:type="paragraph" w:styleId="Listenabsatz">
    <w:name w:val="List Paragraph"/>
    <w:basedOn w:val="Standard"/>
    <w:uiPriority w:val="34"/>
    <w:qFormat/>
    <w:rsid w:val="00D6283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15A7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5A7F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A0450F"/>
    <w:rPr>
      <w:rFonts w:ascii="Verdana" w:hAnsi="Verdan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Beschriftung">
    <w:name w:val="caption"/>
    <w:basedOn w:val="Standard"/>
    <w:next w:val="Standard"/>
    <w:qFormat/>
    <w:rsid w:val="00A0450F"/>
    <w:pPr>
      <w:keepLines/>
      <w:adjustRightInd w:val="0"/>
      <w:snapToGrid w:val="0"/>
      <w:spacing w:after="0" w:line="260" w:lineRule="atLeast"/>
    </w:pPr>
    <w:rPr>
      <w:b/>
      <w:bCs/>
      <w:spacing w:val="6"/>
      <w:sz w:val="1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3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wd%20Gr&#252;ndung%20Strandland%20AG\Gr&#252;ndung\ag-vrprotokol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ag-vrprotokoll</Template>
  <TotalTime>0</TotalTime>
  <Pages>1</Pages>
  <Words>88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>DJI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Schreiben Popai</dc:title>
  <dc:creator>Dr. A. Meier</dc:creator>
  <cp:lastModifiedBy>Sekretariat BMC AG</cp:lastModifiedBy>
  <cp:revision>2</cp:revision>
  <cp:lastPrinted>2022-10-25T13:48:00Z</cp:lastPrinted>
  <dcterms:created xsi:type="dcterms:W3CDTF">2023-01-26T10:38:00Z</dcterms:created>
  <dcterms:modified xsi:type="dcterms:W3CDTF">2023-01-26T10:38:00Z</dcterms:modified>
</cp:coreProperties>
</file>